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98" w:rsidRDefault="00281E98" w:rsidP="00281E98">
      <w:pPr>
        <w:suppressAutoHyphens/>
        <w:ind w:firstLine="0"/>
        <w:rPr>
          <w:rStyle w:val="Cuadrculaclara-nfasis11"/>
          <w:color w:val="000000"/>
        </w:rPr>
      </w:pPr>
      <w:bookmarkStart w:id="0" w:name="_GoBack"/>
      <w:bookmarkEnd w:id="0"/>
      <w:r>
        <w:rPr>
          <w:rStyle w:val="Cuadrculaclara-nfasis11"/>
          <w:color w:val="000000"/>
        </w:rPr>
        <w:t xml:space="preserve">En relación con la </w:t>
      </w:r>
      <w:r w:rsidRPr="00281E98">
        <w:rPr>
          <w:rStyle w:val="Cuadrculaclara-nfasis11"/>
          <w:color w:val="000000"/>
        </w:rPr>
        <w:t xml:space="preserve">consulta previa del Anteproyecto de Ley de Infraestructuras Aeronáuticas de </w:t>
      </w:r>
      <w:r>
        <w:rPr>
          <w:rStyle w:val="Cuadrculaclara-nfasis11"/>
          <w:color w:val="000000"/>
        </w:rPr>
        <w:t xml:space="preserve">la Comunidad Autónoma de Aragón que se está promoviendo desde la Dirección General de Transporte, desde la Dirección General de Interior y Emergencias del Departamento de Presidencia, Interior y Cultura </w:t>
      </w:r>
      <w:r w:rsidRPr="00281E98">
        <w:rPr>
          <w:rStyle w:val="Cuadrculaclara-nfasis11"/>
          <w:color w:val="000000"/>
        </w:rPr>
        <w:t xml:space="preserve">dada la </w:t>
      </w:r>
      <w:r w:rsidR="00F753FA">
        <w:rPr>
          <w:rStyle w:val="Cuadrculaclara-nfasis11"/>
          <w:color w:val="000000"/>
        </w:rPr>
        <w:t>relevancia que los recursos aéreos tienen en la gestión de las emergencias en la Comunidad Autónoma</w:t>
      </w:r>
      <w:r w:rsidRPr="00281E98">
        <w:rPr>
          <w:rStyle w:val="Cuadrculaclara-nfasis11"/>
          <w:color w:val="000000"/>
        </w:rPr>
        <w:t>, interesa que la norma recoja de forma particularizada la situación de las infraestructuras aeronáuticas destinadas a emergencias.</w:t>
      </w:r>
    </w:p>
    <w:p w:rsidR="00281E98" w:rsidRPr="00281E98" w:rsidRDefault="00281E98" w:rsidP="00281E98">
      <w:pPr>
        <w:suppressAutoHyphens/>
        <w:ind w:firstLine="0"/>
        <w:rPr>
          <w:rStyle w:val="Cuadrculaclara-nfasis11"/>
          <w:color w:val="000000"/>
        </w:rPr>
      </w:pPr>
    </w:p>
    <w:sectPr w:rsidR="00281E98" w:rsidRPr="00281E98" w:rsidSect="00422E4C">
      <w:headerReference w:type="even" r:id="rId8"/>
      <w:headerReference w:type="default" r:id="rId9"/>
      <w:headerReference w:type="first" r:id="rId10"/>
      <w:type w:val="continuous"/>
      <w:pgSz w:w="11900" w:h="16840"/>
      <w:pgMar w:top="2892" w:right="1134" w:bottom="1418" w:left="1701" w:header="2835" w:footer="1134" w:gutter="0"/>
      <w:pgNumType w:start="1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50D" w:rsidRDefault="00F4450D">
      <w:r>
        <w:separator/>
      </w:r>
    </w:p>
  </w:endnote>
  <w:endnote w:type="continuationSeparator" w:id="0">
    <w:p w:rsidR="00F4450D" w:rsidRDefault="00F4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50D" w:rsidRDefault="00F4450D">
      <w:r>
        <w:separator/>
      </w:r>
    </w:p>
  </w:footnote>
  <w:footnote w:type="continuationSeparator" w:id="0">
    <w:p w:rsidR="00F4450D" w:rsidRDefault="00F4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3C1" w:rsidRDefault="000E519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9995" cy="1630680"/>
          <wp:effectExtent l="0" t="0" r="0" b="0"/>
          <wp:wrapNone/>
          <wp:docPr id="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995" cy="163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911" w:rsidRPr="00986201" w:rsidRDefault="000E5194" w:rsidP="00986201">
    <w:pPr>
      <w:spacing w:line="240" w:lineRule="auto"/>
      <w:rPr>
        <w:rFonts w:ascii="Calibri" w:hAnsi="Calibri"/>
        <w:sz w:val="13"/>
        <w:szCs w:val="13"/>
      </w:rPr>
    </w:pPr>
    <w:r>
      <w:rPr>
        <w:noProof/>
        <w:lang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9995" cy="1630680"/>
          <wp:effectExtent l="0" t="0" r="0" b="0"/>
          <wp:wrapNone/>
          <wp:docPr id="2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995" cy="163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F7B" w:rsidRDefault="000E519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-1261110</wp:posOffset>
          </wp:positionV>
          <wp:extent cx="6201410" cy="744220"/>
          <wp:effectExtent l="0" t="0" r="0" b="0"/>
          <wp:wrapNone/>
          <wp:docPr id="6" name="Imagen 6" descr="encabezado_DGIE_tie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ncabezado_DGIE_tier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1410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2962E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BE6C7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838BC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2827B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7E6C2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C4828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57CE8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0C2B4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056F6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181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C3A05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202AE6"/>
    <w:multiLevelType w:val="hybridMultilevel"/>
    <w:tmpl w:val="62C0BC8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F597089"/>
    <w:multiLevelType w:val="hybridMultilevel"/>
    <w:tmpl w:val="F03601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6F590D"/>
    <w:multiLevelType w:val="hybridMultilevel"/>
    <w:tmpl w:val="29FE6C8A"/>
    <w:lvl w:ilvl="0" w:tplc="03BCB194">
      <w:start w:val="1"/>
      <w:numFmt w:val="bullet"/>
      <w:pStyle w:val="Cuadrculamedia1-nfasis2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C5A58"/>
    <w:multiLevelType w:val="hybridMultilevel"/>
    <w:tmpl w:val="30A6D7F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940A42"/>
    <w:multiLevelType w:val="hybridMultilevel"/>
    <w:tmpl w:val="4004377E"/>
    <w:lvl w:ilvl="0" w:tplc="BA80513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B0A0A"/>
    <w:multiLevelType w:val="hybridMultilevel"/>
    <w:tmpl w:val="9E387AD0"/>
    <w:lvl w:ilvl="0" w:tplc="4CC6A244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E2129"/>
    <w:multiLevelType w:val="hybridMultilevel"/>
    <w:tmpl w:val="2ADE161E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5853D2"/>
    <w:multiLevelType w:val="hybridMultilevel"/>
    <w:tmpl w:val="AFCA59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446C3E"/>
    <w:multiLevelType w:val="hybridMultilevel"/>
    <w:tmpl w:val="7C60CFB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672CA"/>
    <w:multiLevelType w:val="multilevel"/>
    <w:tmpl w:val="29FE6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604F44"/>
    <w:multiLevelType w:val="multilevel"/>
    <w:tmpl w:val="29FE6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0"/>
  </w:num>
  <w:num w:numId="4">
    <w:abstractNumId w:val="19"/>
  </w:num>
  <w:num w:numId="5">
    <w:abstractNumId w:val="18"/>
  </w:num>
  <w:num w:numId="6">
    <w:abstractNumId w:val="14"/>
  </w:num>
  <w:num w:numId="7">
    <w:abstractNumId w:val="12"/>
  </w:num>
  <w:num w:numId="8">
    <w:abstractNumId w:val="15"/>
  </w:num>
  <w:num w:numId="9">
    <w:abstractNumId w:val="16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9"/>
  </w:num>
  <w:num w:numId="19">
    <w:abstractNumId w:val="13"/>
  </w:num>
  <w:num w:numId="20">
    <w:abstractNumId w:val="21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drawingGridHorizontalSpacing w:val="105"/>
  <w:drawingGridVerticalSpacing w:val="14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194"/>
    <w:rsid w:val="0000207A"/>
    <w:rsid w:val="00007987"/>
    <w:rsid w:val="00007D84"/>
    <w:rsid w:val="0002076F"/>
    <w:rsid w:val="00023236"/>
    <w:rsid w:val="00027ABF"/>
    <w:rsid w:val="000336C5"/>
    <w:rsid w:val="00042598"/>
    <w:rsid w:val="00045BF9"/>
    <w:rsid w:val="0005593E"/>
    <w:rsid w:val="00056086"/>
    <w:rsid w:val="000639EC"/>
    <w:rsid w:val="00070F38"/>
    <w:rsid w:val="00076B03"/>
    <w:rsid w:val="0008664F"/>
    <w:rsid w:val="000C1FCA"/>
    <w:rsid w:val="000C2DEF"/>
    <w:rsid w:val="000C67B4"/>
    <w:rsid w:val="000E5194"/>
    <w:rsid w:val="000E61C9"/>
    <w:rsid w:val="00102258"/>
    <w:rsid w:val="0011273F"/>
    <w:rsid w:val="00114FC4"/>
    <w:rsid w:val="00156555"/>
    <w:rsid w:val="00156B70"/>
    <w:rsid w:val="0017119A"/>
    <w:rsid w:val="001739BA"/>
    <w:rsid w:val="00190D15"/>
    <w:rsid w:val="0019102F"/>
    <w:rsid w:val="001A0BCA"/>
    <w:rsid w:val="001A5C35"/>
    <w:rsid w:val="001B21E9"/>
    <w:rsid w:val="001B6E30"/>
    <w:rsid w:val="001C24F9"/>
    <w:rsid w:val="001D1778"/>
    <w:rsid w:val="001D63F2"/>
    <w:rsid w:val="001E652B"/>
    <w:rsid w:val="00201A3F"/>
    <w:rsid w:val="002063B0"/>
    <w:rsid w:val="00211F9B"/>
    <w:rsid w:val="0021606A"/>
    <w:rsid w:val="00216B01"/>
    <w:rsid w:val="00231EBD"/>
    <w:rsid w:val="002630E0"/>
    <w:rsid w:val="002664EB"/>
    <w:rsid w:val="00267CC4"/>
    <w:rsid w:val="00271E70"/>
    <w:rsid w:val="00276D71"/>
    <w:rsid w:val="00281E98"/>
    <w:rsid w:val="00282BF6"/>
    <w:rsid w:val="002947D5"/>
    <w:rsid w:val="00297E82"/>
    <w:rsid w:val="002B0CCF"/>
    <w:rsid w:val="002B34D9"/>
    <w:rsid w:val="002B5ABD"/>
    <w:rsid w:val="002C6C0C"/>
    <w:rsid w:val="002C7AB1"/>
    <w:rsid w:val="002D5E7D"/>
    <w:rsid w:val="002F0848"/>
    <w:rsid w:val="002F1D46"/>
    <w:rsid w:val="002F42AA"/>
    <w:rsid w:val="002F60E8"/>
    <w:rsid w:val="002F7B0F"/>
    <w:rsid w:val="00311A37"/>
    <w:rsid w:val="003219EB"/>
    <w:rsid w:val="0032353C"/>
    <w:rsid w:val="0034442F"/>
    <w:rsid w:val="00351C3B"/>
    <w:rsid w:val="00355BC3"/>
    <w:rsid w:val="0035641E"/>
    <w:rsid w:val="00360755"/>
    <w:rsid w:val="00363F27"/>
    <w:rsid w:val="0037226D"/>
    <w:rsid w:val="00374814"/>
    <w:rsid w:val="00375490"/>
    <w:rsid w:val="00385AF7"/>
    <w:rsid w:val="003B278E"/>
    <w:rsid w:val="003B2988"/>
    <w:rsid w:val="003B2F3A"/>
    <w:rsid w:val="003B3934"/>
    <w:rsid w:val="003C1B7A"/>
    <w:rsid w:val="003D7F7B"/>
    <w:rsid w:val="003E213A"/>
    <w:rsid w:val="003E4B80"/>
    <w:rsid w:val="003F0721"/>
    <w:rsid w:val="003F1C14"/>
    <w:rsid w:val="003F4824"/>
    <w:rsid w:val="003F6BC3"/>
    <w:rsid w:val="00402C44"/>
    <w:rsid w:val="0042093A"/>
    <w:rsid w:val="00422E4C"/>
    <w:rsid w:val="0042350B"/>
    <w:rsid w:val="00436535"/>
    <w:rsid w:val="004408A9"/>
    <w:rsid w:val="00466C7C"/>
    <w:rsid w:val="00470FA4"/>
    <w:rsid w:val="00471276"/>
    <w:rsid w:val="00483A79"/>
    <w:rsid w:val="004A32D7"/>
    <w:rsid w:val="004B07BB"/>
    <w:rsid w:val="004B302B"/>
    <w:rsid w:val="004B65F2"/>
    <w:rsid w:val="004C1703"/>
    <w:rsid w:val="004C4A1D"/>
    <w:rsid w:val="004E71B5"/>
    <w:rsid w:val="004F2E7D"/>
    <w:rsid w:val="0051043F"/>
    <w:rsid w:val="005135A9"/>
    <w:rsid w:val="00525255"/>
    <w:rsid w:val="00525421"/>
    <w:rsid w:val="0053699A"/>
    <w:rsid w:val="00542681"/>
    <w:rsid w:val="00554126"/>
    <w:rsid w:val="005720F1"/>
    <w:rsid w:val="00586AD2"/>
    <w:rsid w:val="005901FD"/>
    <w:rsid w:val="00590873"/>
    <w:rsid w:val="00594A62"/>
    <w:rsid w:val="005A377E"/>
    <w:rsid w:val="005B31D0"/>
    <w:rsid w:val="005B5120"/>
    <w:rsid w:val="005C1949"/>
    <w:rsid w:val="005C53AB"/>
    <w:rsid w:val="005D3684"/>
    <w:rsid w:val="005D4561"/>
    <w:rsid w:val="005D4787"/>
    <w:rsid w:val="005E349A"/>
    <w:rsid w:val="005F05A4"/>
    <w:rsid w:val="005F1193"/>
    <w:rsid w:val="006008F0"/>
    <w:rsid w:val="00614F4F"/>
    <w:rsid w:val="0061679C"/>
    <w:rsid w:val="00616EDD"/>
    <w:rsid w:val="0062117A"/>
    <w:rsid w:val="00624BA7"/>
    <w:rsid w:val="00626D41"/>
    <w:rsid w:val="00655251"/>
    <w:rsid w:val="00656FC3"/>
    <w:rsid w:val="006619B2"/>
    <w:rsid w:val="00663668"/>
    <w:rsid w:val="00666CF1"/>
    <w:rsid w:val="00667967"/>
    <w:rsid w:val="0067159C"/>
    <w:rsid w:val="006750D3"/>
    <w:rsid w:val="00683478"/>
    <w:rsid w:val="006879FC"/>
    <w:rsid w:val="006C1321"/>
    <w:rsid w:val="006C589F"/>
    <w:rsid w:val="006D2CA7"/>
    <w:rsid w:val="006E4865"/>
    <w:rsid w:val="006F73F4"/>
    <w:rsid w:val="00705092"/>
    <w:rsid w:val="00720D81"/>
    <w:rsid w:val="00730617"/>
    <w:rsid w:val="0073713D"/>
    <w:rsid w:val="00741701"/>
    <w:rsid w:val="00752167"/>
    <w:rsid w:val="00761DED"/>
    <w:rsid w:val="0076664B"/>
    <w:rsid w:val="0077053C"/>
    <w:rsid w:val="007727CB"/>
    <w:rsid w:val="00775B07"/>
    <w:rsid w:val="00786A0E"/>
    <w:rsid w:val="007B1D6E"/>
    <w:rsid w:val="007C1CBF"/>
    <w:rsid w:val="007C624C"/>
    <w:rsid w:val="007F433B"/>
    <w:rsid w:val="007F6270"/>
    <w:rsid w:val="007F6D02"/>
    <w:rsid w:val="0080085F"/>
    <w:rsid w:val="008376FB"/>
    <w:rsid w:val="00856DC8"/>
    <w:rsid w:val="008571A1"/>
    <w:rsid w:val="008576D8"/>
    <w:rsid w:val="008666AD"/>
    <w:rsid w:val="0086675C"/>
    <w:rsid w:val="00887A82"/>
    <w:rsid w:val="00892D3E"/>
    <w:rsid w:val="008A60AE"/>
    <w:rsid w:val="008A7AF0"/>
    <w:rsid w:val="008B2671"/>
    <w:rsid w:val="008B38A3"/>
    <w:rsid w:val="008B4E46"/>
    <w:rsid w:val="008C241A"/>
    <w:rsid w:val="008C48F7"/>
    <w:rsid w:val="008F0C4C"/>
    <w:rsid w:val="008F2150"/>
    <w:rsid w:val="008F4523"/>
    <w:rsid w:val="009018D8"/>
    <w:rsid w:val="00902CA2"/>
    <w:rsid w:val="00910622"/>
    <w:rsid w:val="00926F1C"/>
    <w:rsid w:val="00932323"/>
    <w:rsid w:val="00944E54"/>
    <w:rsid w:val="0094602E"/>
    <w:rsid w:val="009625A4"/>
    <w:rsid w:val="00964970"/>
    <w:rsid w:val="00986201"/>
    <w:rsid w:val="0098745B"/>
    <w:rsid w:val="009901B6"/>
    <w:rsid w:val="009A5952"/>
    <w:rsid w:val="009B41C9"/>
    <w:rsid w:val="009B73D3"/>
    <w:rsid w:val="009E04AD"/>
    <w:rsid w:val="009E5C05"/>
    <w:rsid w:val="009E74E9"/>
    <w:rsid w:val="00A04984"/>
    <w:rsid w:val="00A07DAA"/>
    <w:rsid w:val="00A3739D"/>
    <w:rsid w:val="00A40108"/>
    <w:rsid w:val="00A45D3E"/>
    <w:rsid w:val="00A57BB7"/>
    <w:rsid w:val="00A83067"/>
    <w:rsid w:val="00A963F4"/>
    <w:rsid w:val="00AA72A9"/>
    <w:rsid w:val="00AB08B0"/>
    <w:rsid w:val="00AB2BE0"/>
    <w:rsid w:val="00AC6E6A"/>
    <w:rsid w:val="00AD0462"/>
    <w:rsid w:val="00AE5C89"/>
    <w:rsid w:val="00B1668D"/>
    <w:rsid w:val="00B16CBE"/>
    <w:rsid w:val="00B310D5"/>
    <w:rsid w:val="00B37031"/>
    <w:rsid w:val="00B45424"/>
    <w:rsid w:val="00B52144"/>
    <w:rsid w:val="00B73A6F"/>
    <w:rsid w:val="00B83C01"/>
    <w:rsid w:val="00B850D5"/>
    <w:rsid w:val="00B93383"/>
    <w:rsid w:val="00B946D1"/>
    <w:rsid w:val="00B96779"/>
    <w:rsid w:val="00BA7837"/>
    <w:rsid w:val="00BE6F40"/>
    <w:rsid w:val="00C11F92"/>
    <w:rsid w:val="00C47666"/>
    <w:rsid w:val="00C544D3"/>
    <w:rsid w:val="00C574DF"/>
    <w:rsid w:val="00C57826"/>
    <w:rsid w:val="00C77D67"/>
    <w:rsid w:val="00C9356A"/>
    <w:rsid w:val="00C9578F"/>
    <w:rsid w:val="00C96E3F"/>
    <w:rsid w:val="00CA6F16"/>
    <w:rsid w:val="00CB0D24"/>
    <w:rsid w:val="00CC04E5"/>
    <w:rsid w:val="00CC3C14"/>
    <w:rsid w:val="00CD5BAA"/>
    <w:rsid w:val="00D1314D"/>
    <w:rsid w:val="00D25FFF"/>
    <w:rsid w:val="00D37D0A"/>
    <w:rsid w:val="00D462D1"/>
    <w:rsid w:val="00D75C7E"/>
    <w:rsid w:val="00D831EB"/>
    <w:rsid w:val="00D863D0"/>
    <w:rsid w:val="00D91161"/>
    <w:rsid w:val="00D9399A"/>
    <w:rsid w:val="00DA76F2"/>
    <w:rsid w:val="00DB5435"/>
    <w:rsid w:val="00DB7CD4"/>
    <w:rsid w:val="00DD03C1"/>
    <w:rsid w:val="00DD2FEB"/>
    <w:rsid w:val="00DD7807"/>
    <w:rsid w:val="00DE0D6C"/>
    <w:rsid w:val="00DE5C53"/>
    <w:rsid w:val="00E06328"/>
    <w:rsid w:val="00E52958"/>
    <w:rsid w:val="00E52BCC"/>
    <w:rsid w:val="00E57218"/>
    <w:rsid w:val="00E662E3"/>
    <w:rsid w:val="00E72A83"/>
    <w:rsid w:val="00E928AD"/>
    <w:rsid w:val="00E9762F"/>
    <w:rsid w:val="00ED183F"/>
    <w:rsid w:val="00ED4A6C"/>
    <w:rsid w:val="00EF7A28"/>
    <w:rsid w:val="00F00DED"/>
    <w:rsid w:val="00F013BD"/>
    <w:rsid w:val="00F05081"/>
    <w:rsid w:val="00F10418"/>
    <w:rsid w:val="00F41DF4"/>
    <w:rsid w:val="00F43E16"/>
    <w:rsid w:val="00F4450D"/>
    <w:rsid w:val="00F7122B"/>
    <w:rsid w:val="00F753FA"/>
    <w:rsid w:val="00F76DDD"/>
    <w:rsid w:val="00F80949"/>
    <w:rsid w:val="00F811F6"/>
    <w:rsid w:val="00F937E5"/>
    <w:rsid w:val="00F956A1"/>
    <w:rsid w:val="00FA7911"/>
    <w:rsid w:val="00FA7FEC"/>
    <w:rsid w:val="00FB55E0"/>
    <w:rsid w:val="00FD0743"/>
    <w:rsid w:val="00FD2146"/>
    <w:rsid w:val="00FD24CB"/>
    <w:rsid w:val="00FD2DD7"/>
    <w:rsid w:val="00FE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9C5FC678-7591-4707-B3BB-77E9BDE3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/>
    <w:lsdException w:name="Plain Table 4" w:uiPriority="21"/>
    <w:lsdException w:name="Plain Table 5" w:uiPriority="31"/>
    <w:lsdException w:name="Grid Table Light" w:uiPriority="32"/>
    <w:lsdException w:name="Grid Table 1 Light" w:uiPriority="33"/>
    <w:lsdException w:name="Grid Table 2" w:uiPriority="37"/>
    <w:lsdException w:name="Grid Table 3" w:uiPriority="39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D37D0A"/>
    <w:pPr>
      <w:spacing w:after="180" w:line="336" w:lineRule="auto"/>
      <w:ind w:firstLine="567"/>
      <w:jc w:val="both"/>
    </w:pPr>
    <w:rPr>
      <w:rFonts w:ascii="Arial" w:hAnsi="Arial"/>
      <w:color w:val="000000"/>
      <w:sz w:val="22"/>
      <w:szCs w:val="24"/>
      <w:lang w:eastAsia="de-DE"/>
    </w:rPr>
  </w:style>
  <w:style w:type="paragraph" w:styleId="Ttulo1">
    <w:name w:val="heading 1"/>
    <w:basedOn w:val="Normal"/>
    <w:next w:val="Normal"/>
    <w:qFormat/>
    <w:rsid w:val="00926F1C"/>
    <w:pPr>
      <w:keepNext/>
      <w:spacing w:line="240" w:lineRule="auto"/>
      <w:ind w:firstLine="0"/>
      <w:jc w:val="left"/>
      <w:outlineLvl w:val="0"/>
    </w:pPr>
    <w:rPr>
      <w:b/>
      <w:color w:val="auto"/>
      <w:sz w:val="48"/>
      <w:lang w:eastAsia="en-US"/>
    </w:rPr>
  </w:style>
  <w:style w:type="paragraph" w:styleId="Ttulo2">
    <w:name w:val="heading 2"/>
    <w:basedOn w:val="Normal"/>
    <w:next w:val="Normal"/>
    <w:link w:val="Ttulo2Car"/>
    <w:qFormat/>
    <w:rsid w:val="00926F1C"/>
    <w:pPr>
      <w:keepNext/>
      <w:keepLines/>
      <w:spacing w:line="240" w:lineRule="auto"/>
      <w:ind w:firstLine="0"/>
      <w:jc w:val="left"/>
      <w:outlineLvl w:val="1"/>
    </w:pPr>
    <w:rPr>
      <w:rFonts w:eastAsia="MS Gothic"/>
      <w:b/>
      <w:sz w:val="36"/>
      <w:szCs w:val="26"/>
    </w:rPr>
  </w:style>
  <w:style w:type="paragraph" w:styleId="Ttulo3">
    <w:name w:val="heading 3"/>
    <w:basedOn w:val="Normal"/>
    <w:next w:val="Normal"/>
    <w:qFormat/>
    <w:rsid w:val="0077053C"/>
    <w:pPr>
      <w:keepNext/>
      <w:spacing w:line="288" w:lineRule="auto"/>
      <w:ind w:firstLine="0"/>
      <w:jc w:val="left"/>
      <w:outlineLvl w:val="2"/>
    </w:pPr>
    <w:rPr>
      <w:b/>
      <w:bCs/>
      <w:color w:val="auto"/>
      <w:sz w:val="28"/>
      <w:lang w:eastAsia="en-US"/>
    </w:rPr>
  </w:style>
  <w:style w:type="paragraph" w:styleId="Ttulo4">
    <w:name w:val="heading 4"/>
    <w:basedOn w:val="Normal"/>
    <w:next w:val="Normal"/>
    <w:link w:val="Ttulo4Car"/>
    <w:qFormat/>
    <w:rsid w:val="0077053C"/>
    <w:pPr>
      <w:keepNext/>
      <w:keepLines/>
      <w:ind w:firstLine="0"/>
      <w:jc w:val="left"/>
      <w:outlineLvl w:val="3"/>
    </w:pPr>
    <w:rPr>
      <w:rFonts w:eastAsia="MS Gothic"/>
      <w:b/>
      <w:iCs/>
    </w:rPr>
  </w:style>
  <w:style w:type="paragraph" w:styleId="Ttulo5">
    <w:name w:val="heading 5"/>
    <w:basedOn w:val="Normal"/>
    <w:next w:val="Normal"/>
    <w:link w:val="Ttulo5Car"/>
    <w:autoRedefine/>
    <w:qFormat/>
    <w:rsid w:val="002F1D46"/>
    <w:pPr>
      <w:keepNext/>
      <w:keepLines/>
      <w:spacing w:before="40"/>
      <w:outlineLvl w:val="4"/>
    </w:pPr>
    <w:rPr>
      <w:rFonts w:eastAsia="MS Gothic"/>
      <w:b/>
    </w:rPr>
  </w:style>
  <w:style w:type="paragraph" w:styleId="Ttulo6">
    <w:name w:val="heading 6"/>
    <w:basedOn w:val="Normal"/>
    <w:next w:val="Normal"/>
    <w:link w:val="Ttulo6Car"/>
    <w:autoRedefine/>
    <w:qFormat/>
    <w:rsid w:val="002F1D46"/>
    <w:pPr>
      <w:keepNext/>
      <w:keepLines/>
      <w:spacing w:before="40"/>
      <w:outlineLvl w:val="5"/>
    </w:pPr>
    <w:rPr>
      <w:rFonts w:eastAsia="MS Gothic"/>
    </w:rPr>
  </w:style>
  <w:style w:type="paragraph" w:styleId="Ttulo7">
    <w:name w:val="heading 7"/>
    <w:basedOn w:val="Normal"/>
    <w:next w:val="Normal"/>
    <w:link w:val="Ttulo7Car"/>
    <w:autoRedefine/>
    <w:qFormat/>
    <w:rsid w:val="002F1D46"/>
    <w:pPr>
      <w:keepNext/>
      <w:keepLines/>
      <w:spacing w:before="40"/>
      <w:outlineLvl w:val="6"/>
    </w:pPr>
    <w:rPr>
      <w:rFonts w:eastAsia="MS Gothic"/>
      <w:i/>
      <w:iCs/>
      <w:sz w:val="18"/>
    </w:rPr>
  </w:style>
  <w:style w:type="paragraph" w:styleId="Ttulo8">
    <w:name w:val="heading 8"/>
    <w:basedOn w:val="Normal"/>
    <w:next w:val="Normal"/>
    <w:link w:val="Ttulo8Car"/>
    <w:autoRedefine/>
    <w:qFormat/>
    <w:rsid w:val="002F1D46"/>
    <w:pPr>
      <w:keepNext/>
      <w:keepLines/>
      <w:spacing w:before="40"/>
      <w:outlineLvl w:val="7"/>
    </w:pPr>
    <w:rPr>
      <w:rFonts w:eastAsia="MS Gothic"/>
      <w:color w:val="272727"/>
      <w:szCs w:val="21"/>
    </w:rPr>
  </w:style>
  <w:style w:type="paragraph" w:styleId="Ttulo9">
    <w:name w:val="heading 9"/>
    <w:basedOn w:val="Normal"/>
    <w:next w:val="Normal"/>
    <w:link w:val="Ttulo9Car"/>
    <w:autoRedefine/>
    <w:qFormat/>
    <w:rsid w:val="002F1D46"/>
    <w:pPr>
      <w:spacing w:before="240" w:after="60"/>
      <w:outlineLvl w:val="8"/>
    </w:pPr>
    <w:rPr>
      <w:sz w:val="18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unhideWhenUsed/>
    <w:rsid w:val="007C1CBF"/>
    <w:rPr>
      <w:sz w:val="24"/>
    </w:rPr>
  </w:style>
  <w:style w:type="paragraph" w:styleId="Encabezado">
    <w:name w:val="header"/>
    <w:basedOn w:val="Normal"/>
    <w:link w:val="EncabezadoCar"/>
    <w:uiPriority w:val="99"/>
    <w:rsid w:val="00E54664"/>
    <w:pPr>
      <w:tabs>
        <w:tab w:val="center" w:pos="4536"/>
        <w:tab w:val="right" w:pos="9072"/>
      </w:tabs>
    </w:pPr>
  </w:style>
  <w:style w:type="paragraph" w:styleId="Textoindependiente">
    <w:name w:val="Body Text"/>
    <w:basedOn w:val="Normal"/>
    <w:link w:val="TextoindependienteCar"/>
    <w:autoRedefine/>
    <w:rsid w:val="00360755"/>
    <w:pPr>
      <w:spacing w:line="240" w:lineRule="auto"/>
    </w:pPr>
    <w:rPr>
      <w:b/>
      <w:bCs/>
      <w:color w:val="auto"/>
      <w:sz w:val="28"/>
      <w:lang w:val="en-US" w:eastAsia="en-US"/>
    </w:rPr>
  </w:style>
  <w:style w:type="paragraph" w:styleId="Textoindependiente2">
    <w:name w:val="Body Text 2"/>
    <w:basedOn w:val="Normal"/>
    <w:autoRedefine/>
    <w:rsid w:val="00360755"/>
    <w:pPr>
      <w:spacing w:line="240" w:lineRule="auto"/>
    </w:pPr>
    <w:rPr>
      <w:rFonts w:cs="Tahoma"/>
      <w:color w:val="auto"/>
      <w:lang w:val="en-US" w:eastAsia="en-US"/>
    </w:rPr>
  </w:style>
  <w:style w:type="table" w:customStyle="1" w:styleId="Tabellengitternetz">
    <w:name w:val="Tabellengitternetz"/>
    <w:basedOn w:val="Tablanormal"/>
    <w:rsid w:val="00C11F92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1-nfasis21">
    <w:name w:val="Cuadrícula media 1 - Énfasis 21"/>
    <w:basedOn w:val="Normal"/>
    <w:uiPriority w:val="34"/>
    <w:qFormat/>
    <w:rsid w:val="009E04AD"/>
    <w:pPr>
      <w:numPr>
        <w:numId w:val="19"/>
      </w:numPr>
      <w:ind w:left="568" w:hanging="284"/>
      <w:contextualSpacing/>
    </w:pPr>
  </w:style>
  <w:style w:type="character" w:styleId="Hipervnculo">
    <w:name w:val="Hyperlink"/>
    <w:rsid w:val="00A57BB7"/>
    <w:rPr>
      <w:color w:val="0000FF"/>
      <w:u w:val="single"/>
    </w:rPr>
  </w:style>
  <w:style w:type="paragraph" w:styleId="Textosinformato">
    <w:name w:val="Plain Text"/>
    <w:basedOn w:val="Normal"/>
    <w:link w:val="TextosinformatoCar"/>
    <w:autoRedefine/>
    <w:uiPriority w:val="99"/>
    <w:unhideWhenUsed/>
    <w:rsid w:val="00027ABF"/>
    <w:pPr>
      <w:spacing w:line="240" w:lineRule="auto"/>
      <w:ind w:firstLine="0"/>
    </w:pPr>
    <w:rPr>
      <w:rFonts w:eastAsia="Calibri"/>
      <w:color w:val="auto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027ABF"/>
    <w:rPr>
      <w:rFonts w:ascii="Arial" w:eastAsia="Calibri" w:hAnsi="Arial"/>
      <w:sz w:val="21"/>
      <w:szCs w:val="21"/>
      <w:lang w:val="es-ES" w:eastAsia="en-US"/>
    </w:rPr>
  </w:style>
  <w:style w:type="character" w:customStyle="1" w:styleId="Ttulo9Car">
    <w:name w:val="Título 9 Car"/>
    <w:link w:val="Ttulo9"/>
    <w:rsid w:val="002F1D46"/>
    <w:rPr>
      <w:rFonts w:ascii="Arial" w:eastAsia="Times New Roman" w:hAnsi="Arial" w:cs="Times New Roman"/>
      <w:color w:val="000000"/>
      <w:sz w:val="18"/>
      <w:szCs w:val="22"/>
      <w:lang w:val="es-ES" w:eastAsia="de-DE"/>
    </w:rPr>
  </w:style>
  <w:style w:type="paragraph" w:styleId="Textodeglobo">
    <w:name w:val="Balloon Text"/>
    <w:basedOn w:val="Normal"/>
    <w:link w:val="TextodegloboCar"/>
    <w:semiHidden/>
    <w:unhideWhenUsed/>
    <w:rsid w:val="00007987"/>
    <w:pPr>
      <w:spacing w:after="0" w:line="240" w:lineRule="auto"/>
    </w:pPr>
    <w:rPr>
      <w:sz w:val="18"/>
      <w:szCs w:val="18"/>
    </w:rPr>
  </w:style>
  <w:style w:type="character" w:customStyle="1" w:styleId="TextodegloboCar">
    <w:name w:val="Texto de globo Car"/>
    <w:link w:val="Textodeglobo"/>
    <w:semiHidden/>
    <w:rsid w:val="00007987"/>
    <w:rPr>
      <w:rFonts w:ascii="Arial" w:hAnsi="Arial"/>
      <w:color w:val="000000"/>
      <w:sz w:val="18"/>
      <w:szCs w:val="18"/>
      <w:lang w:val="es-ES" w:eastAsia="de-DE"/>
    </w:rPr>
  </w:style>
  <w:style w:type="table" w:styleId="Tablaconcuadrcula">
    <w:name w:val="Table Grid"/>
    <w:basedOn w:val="Tablanormal"/>
    <w:uiPriority w:val="59"/>
    <w:rsid w:val="00276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2">
    <w:name w:val="Light Grid Accent 2"/>
    <w:basedOn w:val="Tablanormal"/>
    <w:uiPriority w:val="62"/>
    <w:rsid w:val="00276D7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ms Rmn" w:eastAsia="Helvetica" w:hAnsi="Tms Rm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ms Rmn" w:eastAsia="Helvetica" w:hAnsi="Tms Rm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ms Rmn" w:eastAsia="Helvetica" w:hAnsi="Tms Rmn" w:cs="Times New Roman"/>
        <w:b/>
        <w:bCs/>
      </w:rPr>
    </w:tblStylePr>
    <w:tblStylePr w:type="lastCol">
      <w:rPr>
        <w:rFonts w:ascii="Tms Rmn" w:eastAsia="Helvetica" w:hAnsi="Tms Rm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amoderna">
    <w:name w:val="Table Contemporary"/>
    <w:basedOn w:val="Tablanormal"/>
    <w:rsid w:val="00276D71"/>
    <w:pPr>
      <w:spacing w:line="28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conefectos3D3">
    <w:name w:val="Table 3D effects 3"/>
    <w:basedOn w:val="Tablanormal"/>
    <w:rsid w:val="00276D71"/>
    <w:pPr>
      <w:spacing w:line="28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domedio2-nfasis1">
    <w:name w:val="Medium Shading 2 Accent 1"/>
    <w:basedOn w:val="Tablanormal"/>
    <w:uiPriority w:val="60"/>
    <w:rsid w:val="00E928A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DC9">
    <w:name w:val="toc 9"/>
    <w:basedOn w:val="Normal"/>
    <w:next w:val="Normal"/>
    <w:autoRedefine/>
    <w:unhideWhenUsed/>
    <w:rsid w:val="00D831EB"/>
    <w:pPr>
      <w:ind w:left="1680"/>
    </w:pPr>
  </w:style>
  <w:style w:type="character" w:customStyle="1" w:styleId="EncabezadoCar">
    <w:name w:val="Encabezado Car"/>
    <w:link w:val="Encabezado"/>
    <w:uiPriority w:val="99"/>
    <w:rsid w:val="00FD24CB"/>
    <w:rPr>
      <w:rFonts w:ascii="Arial" w:hAnsi="Arial"/>
      <w:color w:val="000000"/>
      <w:spacing w:val="4"/>
      <w:szCs w:val="24"/>
    </w:rPr>
  </w:style>
  <w:style w:type="paragraph" w:customStyle="1" w:styleId="Sombreadomedio1-nfasis11">
    <w:name w:val="Sombreado medio 1 - Énfasis 11"/>
    <w:aliases w:val="Cargo en la empresa"/>
    <w:link w:val="Sombreadomedio1-nfasis1Car"/>
    <w:autoRedefine/>
    <w:qFormat/>
    <w:rsid w:val="00436535"/>
    <w:pPr>
      <w:ind w:firstLine="1134"/>
    </w:pPr>
    <w:rPr>
      <w:rFonts w:ascii="Arial" w:eastAsia="MS Mincho" w:hAnsi="Arial"/>
      <w:sz w:val="18"/>
      <w:szCs w:val="22"/>
    </w:rPr>
  </w:style>
  <w:style w:type="character" w:customStyle="1" w:styleId="Sombreadomedio1-nfasis1Car">
    <w:name w:val="Sombreado medio 1 - Énfasis 1 Car"/>
    <w:aliases w:val="Cargo en la empresa Car"/>
    <w:link w:val="Sombreadomedio1-nfasis11"/>
    <w:rsid w:val="00436535"/>
    <w:rPr>
      <w:rFonts w:ascii="Arial" w:eastAsia="MS Mincho" w:hAnsi="Arial"/>
      <w:sz w:val="18"/>
      <w:szCs w:val="22"/>
      <w:lang w:val="es-ES" w:eastAsia="es-ES"/>
    </w:rPr>
  </w:style>
  <w:style w:type="paragraph" w:styleId="Piedepgina">
    <w:name w:val="footer"/>
    <w:basedOn w:val="Normal"/>
    <w:link w:val="PiedepginaCar"/>
    <w:unhideWhenUsed/>
    <w:rsid w:val="001B6E3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link w:val="Piedepgina"/>
    <w:rsid w:val="001B6E30"/>
    <w:rPr>
      <w:rFonts w:ascii="Arial" w:hAnsi="Arial"/>
      <w:color w:val="000000"/>
      <w:spacing w:val="4"/>
      <w:szCs w:val="24"/>
    </w:rPr>
  </w:style>
  <w:style w:type="character" w:customStyle="1" w:styleId="TextocomentarioCar">
    <w:name w:val="Texto comentario Car"/>
    <w:link w:val="Textocomentario"/>
    <w:semiHidden/>
    <w:rsid w:val="007C1CBF"/>
    <w:rPr>
      <w:rFonts w:ascii="Arial" w:hAnsi="Arial"/>
      <w:color w:val="000000"/>
      <w:sz w:val="24"/>
      <w:szCs w:val="24"/>
      <w:lang w:val="es-ES" w:eastAsia="de-DE"/>
    </w:rPr>
  </w:style>
  <w:style w:type="character" w:styleId="CitaHTML">
    <w:name w:val="HTML Cite"/>
    <w:unhideWhenUsed/>
    <w:rsid w:val="007C1CBF"/>
    <w:rPr>
      <w:i/>
      <w:iCs/>
    </w:rPr>
  </w:style>
  <w:style w:type="character" w:styleId="CdigoHTML">
    <w:name w:val="HTML Code"/>
    <w:unhideWhenUsed/>
    <w:rsid w:val="00360755"/>
    <w:rPr>
      <w:rFonts w:ascii="Courier" w:hAnsi="Courier"/>
      <w:sz w:val="20"/>
      <w:szCs w:val="20"/>
    </w:rPr>
  </w:style>
  <w:style w:type="paragraph" w:styleId="Subttulo">
    <w:name w:val="Subtitle"/>
    <w:aliases w:val="Cursiva"/>
    <w:basedOn w:val="Normal"/>
    <w:next w:val="Normal"/>
    <w:link w:val="SubttuloCar"/>
    <w:qFormat/>
    <w:rsid w:val="00D37D0A"/>
    <w:pPr>
      <w:numPr>
        <w:ilvl w:val="1"/>
      </w:numPr>
      <w:spacing w:after="160"/>
      <w:ind w:firstLine="567"/>
    </w:pPr>
    <w:rPr>
      <w:rFonts w:eastAsia="MS Mincho"/>
      <w:i/>
      <w:szCs w:val="22"/>
    </w:rPr>
  </w:style>
  <w:style w:type="character" w:customStyle="1" w:styleId="SubttuloCar">
    <w:name w:val="Subtítulo Car"/>
    <w:aliases w:val="Cursiva Car"/>
    <w:link w:val="Subttulo"/>
    <w:rsid w:val="00D37D0A"/>
    <w:rPr>
      <w:rFonts w:ascii="Arial" w:eastAsia="MS Mincho" w:hAnsi="Arial"/>
      <w:i/>
      <w:color w:val="000000"/>
      <w:sz w:val="22"/>
      <w:szCs w:val="22"/>
      <w:lang w:val="es-ES" w:eastAsia="de-DE"/>
    </w:rPr>
  </w:style>
  <w:style w:type="character" w:styleId="Textoennegrita">
    <w:name w:val="Strong"/>
    <w:aliases w:val="Negrita"/>
    <w:qFormat/>
    <w:rsid w:val="00926F1C"/>
    <w:rPr>
      <w:rFonts w:ascii="Arial" w:hAnsi="Arial"/>
      <w:b/>
      <w:bCs/>
      <w:i w:val="0"/>
      <w:iCs w:val="0"/>
      <w:noProof w:val="0"/>
      <w:w w:val="100"/>
      <w:lang w:val="es-ES"/>
    </w:rPr>
  </w:style>
  <w:style w:type="character" w:customStyle="1" w:styleId="Ttulo2Car">
    <w:name w:val="Título 2 Car"/>
    <w:link w:val="Ttulo2"/>
    <w:rsid w:val="00926F1C"/>
    <w:rPr>
      <w:rFonts w:ascii="Arial" w:eastAsia="MS Gothic" w:hAnsi="Arial" w:cs="Times New Roman"/>
      <w:b/>
      <w:color w:val="000000"/>
      <w:sz w:val="36"/>
      <w:szCs w:val="26"/>
      <w:lang w:val="es-ES"/>
    </w:rPr>
  </w:style>
  <w:style w:type="character" w:customStyle="1" w:styleId="Ttulo4Car">
    <w:name w:val="Título 4 Car"/>
    <w:link w:val="Ttulo4"/>
    <w:rsid w:val="0077053C"/>
    <w:rPr>
      <w:rFonts w:ascii="Arial" w:eastAsia="MS Gothic" w:hAnsi="Arial" w:cs="Times New Roman"/>
      <w:b/>
      <w:iCs/>
      <w:color w:val="000000"/>
      <w:sz w:val="21"/>
      <w:szCs w:val="24"/>
      <w:lang w:val="es-ES"/>
    </w:rPr>
  </w:style>
  <w:style w:type="character" w:customStyle="1" w:styleId="Ttulo5Car">
    <w:name w:val="Título 5 Car"/>
    <w:link w:val="Ttulo5"/>
    <w:rsid w:val="002F1D46"/>
    <w:rPr>
      <w:rFonts w:ascii="Arial" w:eastAsia="MS Gothic" w:hAnsi="Arial"/>
      <w:b/>
      <w:color w:val="000000"/>
      <w:sz w:val="21"/>
      <w:szCs w:val="24"/>
      <w:lang w:val="es-ES" w:eastAsia="de-DE"/>
    </w:rPr>
  </w:style>
  <w:style w:type="character" w:customStyle="1" w:styleId="Ttulo6Car">
    <w:name w:val="Título 6 Car"/>
    <w:link w:val="Ttulo6"/>
    <w:rsid w:val="002F1D46"/>
    <w:rPr>
      <w:rFonts w:ascii="Arial" w:eastAsia="MS Gothic" w:hAnsi="Arial"/>
      <w:color w:val="000000"/>
      <w:sz w:val="21"/>
      <w:szCs w:val="24"/>
      <w:lang w:val="es-ES" w:eastAsia="de-DE"/>
    </w:rPr>
  </w:style>
  <w:style w:type="character" w:customStyle="1" w:styleId="Ttulo7Car">
    <w:name w:val="Título 7 Car"/>
    <w:link w:val="Ttulo7"/>
    <w:rsid w:val="002F1D46"/>
    <w:rPr>
      <w:rFonts w:ascii="Arial" w:eastAsia="MS Gothic" w:hAnsi="Arial"/>
      <w:i/>
      <w:iCs/>
      <w:color w:val="000000"/>
      <w:sz w:val="18"/>
      <w:szCs w:val="24"/>
      <w:lang w:val="es-ES" w:eastAsia="de-DE"/>
    </w:rPr>
  </w:style>
  <w:style w:type="character" w:customStyle="1" w:styleId="Ttulo8Car">
    <w:name w:val="Título 8 Car"/>
    <w:link w:val="Ttulo8"/>
    <w:rsid w:val="002F1D46"/>
    <w:rPr>
      <w:rFonts w:ascii="Arial" w:eastAsia="MS Gothic" w:hAnsi="Arial"/>
      <w:color w:val="272727"/>
      <w:sz w:val="21"/>
      <w:szCs w:val="21"/>
      <w:lang w:val="es-ES" w:eastAsia="de-DE"/>
    </w:rPr>
  </w:style>
  <w:style w:type="character" w:styleId="DefinicinHTML">
    <w:name w:val="HTML Definition"/>
    <w:unhideWhenUsed/>
    <w:rsid w:val="007C1CBF"/>
    <w:rPr>
      <w:i/>
      <w:iCs/>
    </w:rPr>
  </w:style>
  <w:style w:type="paragraph" w:styleId="Direccinsobre">
    <w:name w:val="envelope address"/>
    <w:basedOn w:val="Normal"/>
    <w:autoRedefine/>
    <w:semiHidden/>
    <w:unhideWhenUsed/>
    <w:rsid w:val="007C1CBF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customStyle="1" w:styleId="Cuadrculamedia2-nfasis21">
    <w:name w:val="Cuadrícula media 2 - Énfasis 21"/>
    <w:basedOn w:val="Normal"/>
    <w:next w:val="Normal"/>
    <w:link w:val="Cuadrculamedia2-nfasis2Car"/>
    <w:uiPriority w:val="29"/>
    <w:qFormat/>
    <w:rsid w:val="007727CB"/>
    <w:pPr>
      <w:spacing w:before="180"/>
      <w:ind w:left="851" w:right="851" w:firstLine="0"/>
      <w:jc w:val="center"/>
    </w:pPr>
    <w:rPr>
      <w:i/>
      <w:iCs/>
    </w:rPr>
  </w:style>
  <w:style w:type="character" w:customStyle="1" w:styleId="Cuadrculamedia2-nfasis2Car">
    <w:name w:val="Cuadrícula media 2 - Énfasis 2 Car"/>
    <w:link w:val="Cuadrculamedia2-nfasis21"/>
    <w:uiPriority w:val="29"/>
    <w:rsid w:val="007727CB"/>
    <w:rPr>
      <w:rFonts w:ascii="Arial" w:hAnsi="Arial"/>
      <w:i/>
      <w:iCs/>
      <w:color w:val="000000"/>
      <w:sz w:val="21"/>
      <w:szCs w:val="24"/>
      <w:lang w:val="es-ES"/>
    </w:rPr>
  </w:style>
  <w:style w:type="paragraph" w:customStyle="1" w:styleId="Cuadrculamedia3-nfasis21">
    <w:name w:val="Cuadrícula media 3 - Énfasis 21"/>
    <w:aliases w:val="Intense Quote"/>
    <w:basedOn w:val="Normal"/>
    <w:next w:val="Normal"/>
    <w:link w:val="Cuadrculamedia3-nfasis2Car"/>
    <w:uiPriority w:val="30"/>
    <w:qFormat/>
    <w:rsid w:val="005C53AB"/>
    <w:pPr>
      <w:pBdr>
        <w:top w:val="single" w:sz="8" w:space="10" w:color="000000"/>
        <w:bottom w:val="single" w:sz="8" w:space="10" w:color="000000"/>
      </w:pBdr>
      <w:spacing w:before="180"/>
      <w:ind w:left="851" w:right="851" w:firstLine="0"/>
      <w:jc w:val="center"/>
    </w:pPr>
    <w:rPr>
      <w:i/>
      <w:iCs/>
    </w:rPr>
  </w:style>
  <w:style w:type="character" w:customStyle="1" w:styleId="Cuadrculamedia3-nfasis2Car">
    <w:name w:val="Cuadrícula media 3 - Énfasis 2 Car"/>
    <w:aliases w:val="Cita destacada Car"/>
    <w:link w:val="Cuadrculamedia3-nfasis21"/>
    <w:uiPriority w:val="30"/>
    <w:rsid w:val="005C53AB"/>
    <w:rPr>
      <w:rFonts w:ascii="Arial" w:hAnsi="Arial"/>
      <w:i/>
      <w:iCs/>
      <w:color w:val="000000"/>
      <w:sz w:val="21"/>
      <w:szCs w:val="24"/>
      <w:lang w:val="es-ES" w:eastAsia="de-DE"/>
    </w:rPr>
  </w:style>
  <w:style w:type="character" w:styleId="EjemplodeHTML">
    <w:name w:val="HTML Sample"/>
    <w:unhideWhenUsed/>
    <w:rsid w:val="007C1CBF"/>
    <w:rPr>
      <w:rFonts w:ascii="Courier" w:hAnsi="Courier"/>
    </w:rPr>
  </w:style>
  <w:style w:type="paragraph" w:styleId="Continuarlista">
    <w:name w:val="List Continue"/>
    <w:basedOn w:val="Normal"/>
    <w:unhideWhenUsed/>
    <w:rsid w:val="007C1CBF"/>
    <w:pPr>
      <w:spacing w:after="120"/>
      <w:ind w:left="283"/>
      <w:contextualSpacing/>
    </w:pPr>
  </w:style>
  <w:style w:type="paragraph" w:styleId="Continuarlista2">
    <w:name w:val="List Continue 2"/>
    <w:basedOn w:val="Normal"/>
    <w:unhideWhenUsed/>
    <w:rsid w:val="007C1CBF"/>
    <w:pPr>
      <w:spacing w:after="120"/>
      <w:ind w:left="566"/>
      <w:contextualSpacing/>
    </w:pPr>
  </w:style>
  <w:style w:type="paragraph" w:customStyle="1" w:styleId="Introduccin">
    <w:name w:val="Introducción"/>
    <w:basedOn w:val="Ttulo3"/>
    <w:qFormat/>
    <w:rsid w:val="00B1668D"/>
    <w:pPr>
      <w:jc w:val="both"/>
    </w:pPr>
    <w:rPr>
      <w:b w:val="0"/>
    </w:rPr>
  </w:style>
  <w:style w:type="paragraph" w:styleId="Continuarlista3">
    <w:name w:val="List Continue 3"/>
    <w:basedOn w:val="Normal"/>
    <w:unhideWhenUsed/>
    <w:rsid w:val="007C1CBF"/>
    <w:pPr>
      <w:spacing w:after="120"/>
      <w:ind w:left="849"/>
      <w:contextualSpacing/>
    </w:pPr>
  </w:style>
  <w:style w:type="character" w:customStyle="1" w:styleId="TextoindependienteCar">
    <w:name w:val="Texto independiente Car"/>
    <w:link w:val="Textoindependiente"/>
    <w:rsid w:val="00360755"/>
    <w:rPr>
      <w:rFonts w:ascii="Arial" w:hAnsi="Arial"/>
      <w:b/>
      <w:bCs/>
      <w:sz w:val="28"/>
      <w:szCs w:val="24"/>
      <w:lang w:val="en-US" w:eastAsia="en-US"/>
    </w:rPr>
  </w:style>
  <w:style w:type="paragraph" w:styleId="Continuarlista5">
    <w:name w:val="List Continue 5"/>
    <w:basedOn w:val="Normal"/>
    <w:unhideWhenUsed/>
    <w:rsid w:val="007C1CBF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qFormat/>
    <w:rsid w:val="00D37D0A"/>
    <w:rPr>
      <w:b/>
      <w:bCs/>
      <w:szCs w:val="20"/>
    </w:rPr>
  </w:style>
  <w:style w:type="paragraph" w:styleId="DireccinHTML">
    <w:name w:val="HTML Address"/>
    <w:basedOn w:val="Normal"/>
    <w:link w:val="DireccinHTMLCar"/>
    <w:unhideWhenUsed/>
    <w:rsid w:val="007C1CBF"/>
    <w:rPr>
      <w:i/>
      <w:iCs/>
    </w:rPr>
  </w:style>
  <w:style w:type="character" w:customStyle="1" w:styleId="DireccinHTMLCar">
    <w:name w:val="Dirección HTML Car"/>
    <w:link w:val="DireccinHTML"/>
    <w:rsid w:val="007C1CBF"/>
    <w:rPr>
      <w:rFonts w:ascii="Arial" w:hAnsi="Arial"/>
      <w:i/>
      <w:iCs/>
      <w:color w:val="000000"/>
      <w:sz w:val="21"/>
      <w:szCs w:val="24"/>
      <w:lang w:val="es-ES" w:eastAsia="de-DE"/>
    </w:rPr>
  </w:style>
  <w:style w:type="paragraph" w:styleId="Encabezadodemensaje">
    <w:name w:val="Message Header"/>
    <w:basedOn w:val="Normal"/>
    <w:link w:val="EncabezadodemensajeCar"/>
    <w:semiHidden/>
    <w:unhideWhenUsed/>
    <w:rsid w:val="007C1C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EncabezadodemensajeCar">
    <w:name w:val="Encabezado de mensaje Car"/>
    <w:link w:val="Encabezadodemensaje"/>
    <w:semiHidden/>
    <w:rsid w:val="007C1CBF"/>
    <w:rPr>
      <w:rFonts w:ascii="Arial" w:eastAsia="Times New Roman" w:hAnsi="Arial" w:cs="Times New Roman"/>
      <w:color w:val="000000"/>
      <w:sz w:val="24"/>
      <w:szCs w:val="24"/>
      <w:shd w:val="pct20" w:color="auto" w:fill="auto"/>
      <w:lang w:val="es-ES" w:eastAsia="de-DE"/>
    </w:rPr>
  </w:style>
  <w:style w:type="paragraph" w:styleId="Mapadeldocumento">
    <w:name w:val="Document Map"/>
    <w:basedOn w:val="Normal"/>
    <w:link w:val="MapadeldocumentoCar"/>
    <w:semiHidden/>
    <w:unhideWhenUsed/>
    <w:rsid w:val="007C1CBF"/>
  </w:style>
  <w:style w:type="character" w:customStyle="1" w:styleId="MapadeldocumentoCar">
    <w:name w:val="Mapa del documento Car"/>
    <w:link w:val="Mapadeldocumento"/>
    <w:semiHidden/>
    <w:rsid w:val="007C1CBF"/>
    <w:rPr>
      <w:rFonts w:ascii="Arial" w:hAnsi="Arial"/>
      <w:color w:val="000000"/>
      <w:sz w:val="21"/>
      <w:szCs w:val="24"/>
      <w:lang w:val="es-ES" w:eastAsia="de-DE"/>
    </w:rPr>
  </w:style>
  <w:style w:type="character" w:styleId="MquinadeescribirHTML">
    <w:name w:val="HTML Typewriter"/>
    <w:unhideWhenUsed/>
    <w:rsid w:val="00007987"/>
    <w:rPr>
      <w:rFonts w:ascii="Courier" w:hAnsi="Courier"/>
      <w:b w:val="0"/>
      <w:i w:val="0"/>
      <w:sz w:val="21"/>
      <w:szCs w:val="20"/>
    </w:rPr>
  </w:style>
  <w:style w:type="paragraph" w:styleId="Ttulo">
    <w:name w:val="Title"/>
    <w:basedOn w:val="Normal"/>
    <w:next w:val="Normal"/>
    <w:link w:val="TtuloCar"/>
    <w:autoRedefine/>
    <w:qFormat/>
    <w:rsid w:val="00007987"/>
    <w:pPr>
      <w:spacing w:before="240" w:after="60"/>
      <w:jc w:val="center"/>
      <w:outlineLvl w:val="0"/>
    </w:pPr>
    <w:rPr>
      <w:b/>
      <w:bCs/>
      <w:kern w:val="28"/>
      <w:sz w:val="28"/>
      <w:szCs w:val="32"/>
    </w:rPr>
  </w:style>
  <w:style w:type="character" w:customStyle="1" w:styleId="TtuloCar">
    <w:name w:val="Título Car"/>
    <w:link w:val="Ttulo"/>
    <w:rsid w:val="00007987"/>
    <w:rPr>
      <w:rFonts w:ascii="Arial" w:eastAsia="Times New Roman" w:hAnsi="Arial" w:cs="Times New Roman"/>
      <w:b/>
      <w:bCs/>
      <w:color w:val="000000"/>
      <w:kern w:val="28"/>
      <w:sz w:val="28"/>
      <w:szCs w:val="32"/>
      <w:lang w:val="es-ES" w:eastAsia="de-DE"/>
    </w:rPr>
  </w:style>
  <w:style w:type="paragraph" w:styleId="Textoindependiente3">
    <w:name w:val="Body Text 3"/>
    <w:basedOn w:val="Normal"/>
    <w:link w:val="Textoindependiente3Car"/>
    <w:unhideWhenUsed/>
    <w:rsid w:val="00360755"/>
    <w:pPr>
      <w:spacing w:after="120"/>
    </w:pPr>
    <w:rPr>
      <w:sz w:val="18"/>
      <w:szCs w:val="16"/>
    </w:rPr>
  </w:style>
  <w:style w:type="character" w:customStyle="1" w:styleId="Textoindependiente3Car">
    <w:name w:val="Texto independiente 3 Car"/>
    <w:link w:val="Textoindependiente3"/>
    <w:rsid w:val="00360755"/>
    <w:rPr>
      <w:rFonts w:ascii="Arial" w:hAnsi="Arial"/>
      <w:color w:val="000000"/>
      <w:sz w:val="18"/>
      <w:szCs w:val="16"/>
      <w:lang w:val="es-ES" w:eastAsia="de-DE"/>
    </w:rPr>
  </w:style>
  <w:style w:type="paragraph" w:styleId="Textomacro">
    <w:name w:val="macro"/>
    <w:link w:val="TextomacroCar"/>
    <w:semiHidden/>
    <w:unhideWhenUsed/>
    <w:rsid w:val="00AA72A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180" w:line="336" w:lineRule="auto"/>
      <w:ind w:firstLine="567"/>
      <w:jc w:val="both"/>
    </w:pPr>
    <w:rPr>
      <w:rFonts w:ascii="Courier" w:hAnsi="Courier"/>
      <w:color w:val="000000"/>
      <w:sz w:val="21"/>
      <w:lang w:eastAsia="de-DE"/>
    </w:rPr>
  </w:style>
  <w:style w:type="character" w:customStyle="1" w:styleId="TextomacroCar">
    <w:name w:val="Texto macro Car"/>
    <w:link w:val="Textomacro"/>
    <w:semiHidden/>
    <w:rsid w:val="00AA72A9"/>
    <w:rPr>
      <w:rFonts w:ascii="Courier" w:hAnsi="Courier"/>
      <w:color w:val="000000"/>
      <w:sz w:val="21"/>
      <w:lang w:val="es-ES" w:eastAsia="de-DE"/>
    </w:rPr>
  </w:style>
  <w:style w:type="paragraph" w:styleId="Textonotaalfinal">
    <w:name w:val="endnote text"/>
    <w:basedOn w:val="Normal"/>
    <w:link w:val="TextonotaalfinalCar"/>
    <w:semiHidden/>
    <w:unhideWhenUsed/>
    <w:rsid w:val="00AA72A9"/>
  </w:style>
  <w:style w:type="character" w:customStyle="1" w:styleId="TextonotaalfinalCar">
    <w:name w:val="Texto nota al final Car"/>
    <w:link w:val="Textonotaalfinal"/>
    <w:semiHidden/>
    <w:rsid w:val="00AA72A9"/>
    <w:rPr>
      <w:rFonts w:ascii="Arial" w:hAnsi="Arial"/>
      <w:color w:val="000000"/>
      <w:sz w:val="21"/>
      <w:szCs w:val="24"/>
      <w:lang w:val="es-ES" w:eastAsia="de-DE"/>
    </w:rPr>
  </w:style>
  <w:style w:type="paragraph" w:styleId="Textonotapie">
    <w:name w:val="footnote text"/>
    <w:basedOn w:val="Normal"/>
    <w:link w:val="TextonotapieCar"/>
    <w:autoRedefine/>
    <w:semiHidden/>
    <w:unhideWhenUsed/>
    <w:rsid w:val="00AA72A9"/>
  </w:style>
  <w:style w:type="character" w:customStyle="1" w:styleId="TextonotapieCar">
    <w:name w:val="Texto nota pie Car"/>
    <w:link w:val="Textonotapie"/>
    <w:semiHidden/>
    <w:rsid w:val="00AA72A9"/>
    <w:rPr>
      <w:rFonts w:ascii="Arial" w:hAnsi="Arial"/>
      <w:color w:val="000000"/>
      <w:sz w:val="21"/>
      <w:szCs w:val="24"/>
      <w:lang w:val="es-ES" w:eastAsia="de-DE"/>
    </w:rPr>
  </w:style>
  <w:style w:type="paragraph" w:styleId="ndice1">
    <w:name w:val="index 1"/>
    <w:basedOn w:val="Normal"/>
    <w:next w:val="Normal"/>
    <w:autoRedefine/>
    <w:semiHidden/>
    <w:unhideWhenUsed/>
    <w:rsid w:val="002F1D46"/>
    <w:pPr>
      <w:ind w:left="210" w:hanging="210"/>
    </w:pPr>
  </w:style>
  <w:style w:type="paragraph" w:styleId="Ttulodendice">
    <w:name w:val="index heading"/>
    <w:basedOn w:val="Normal"/>
    <w:next w:val="ndice1"/>
    <w:autoRedefine/>
    <w:semiHidden/>
    <w:unhideWhenUsed/>
    <w:rsid w:val="00C574DF"/>
    <w:rPr>
      <w:b/>
      <w:bCs/>
    </w:rPr>
  </w:style>
  <w:style w:type="character" w:styleId="VariableHTML">
    <w:name w:val="HTML Variable"/>
    <w:unhideWhenUsed/>
    <w:rsid w:val="00027ABF"/>
    <w:rPr>
      <w:i/>
      <w:iCs/>
    </w:rPr>
  </w:style>
  <w:style w:type="character" w:customStyle="1" w:styleId="Tablaconcuadrcula7concolores">
    <w:name w:val="Tabla con cuadrícula 7 con colores"/>
    <w:uiPriority w:val="21"/>
    <w:rsid w:val="00027ABF"/>
    <w:rPr>
      <w:i/>
      <w:iCs/>
      <w:color w:val="A5A5A5"/>
    </w:rPr>
  </w:style>
  <w:style w:type="character" w:customStyle="1" w:styleId="Tablaconcuadrcula2-nfasis1">
    <w:name w:val="Tabla con cuadrícula 2 - Énfasis 1"/>
    <w:uiPriority w:val="32"/>
    <w:rsid w:val="00027ABF"/>
    <w:rPr>
      <w:b/>
      <w:bCs/>
      <w:smallCaps/>
      <w:color w:val="A5A5A5"/>
      <w:spacing w:val="5"/>
    </w:rPr>
  </w:style>
  <w:style w:type="character" w:customStyle="1" w:styleId="Tablaconcuadrcula3-nfasis1">
    <w:name w:val="Tabla con cuadrícula 3 - Énfasis 1"/>
    <w:uiPriority w:val="33"/>
    <w:rsid w:val="00027ABF"/>
    <w:rPr>
      <w:b/>
      <w:bCs/>
      <w:i/>
      <w:iCs/>
      <w:spacing w:val="5"/>
    </w:rPr>
  </w:style>
  <w:style w:type="paragraph" w:customStyle="1" w:styleId="Tablaconcuadrcula5oscura-nfasis1">
    <w:name w:val="Tabla con cuadrícula 5 oscura - Énfasis 1"/>
    <w:basedOn w:val="Ttulo1"/>
    <w:next w:val="Normal"/>
    <w:autoRedefine/>
    <w:uiPriority w:val="39"/>
    <w:semiHidden/>
    <w:unhideWhenUsed/>
    <w:rsid w:val="00027ABF"/>
    <w:pPr>
      <w:spacing w:before="240" w:after="60" w:line="336" w:lineRule="auto"/>
      <w:ind w:firstLine="567"/>
      <w:jc w:val="both"/>
      <w:outlineLvl w:val="9"/>
    </w:pPr>
    <w:rPr>
      <w:bCs/>
      <w:color w:val="000000"/>
      <w:kern w:val="32"/>
      <w:sz w:val="36"/>
      <w:szCs w:val="32"/>
      <w:lang w:eastAsia="de-DE"/>
    </w:rPr>
  </w:style>
  <w:style w:type="paragraph" w:styleId="NormalWeb">
    <w:name w:val="Normal (Web)"/>
    <w:basedOn w:val="Normal"/>
    <w:autoRedefine/>
    <w:uiPriority w:val="99"/>
    <w:semiHidden/>
    <w:unhideWhenUsed/>
    <w:rsid w:val="00027ABF"/>
  </w:style>
  <w:style w:type="character" w:customStyle="1" w:styleId="Cuadrculaclara-nfasis11">
    <w:name w:val="Cuadrícula clara - Énfasis 11"/>
    <w:uiPriority w:val="99"/>
    <w:semiHidden/>
    <w:rsid w:val="00027ABF"/>
    <w:rPr>
      <w:color w:val="808080"/>
    </w:rPr>
  </w:style>
  <w:style w:type="paragraph" w:styleId="Saludo">
    <w:name w:val="Salutation"/>
    <w:basedOn w:val="Normal"/>
    <w:next w:val="Normal"/>
    <w:link w:val="SaludoCar"/>
    <w:unhideWhenUsed/>
    <w:rsid w:val="00027ABF"/>
  </w:style>
  <w:style w:type="character" w:customStyle="1" w:styleId="SaludoCar">
    <w:name w:val="Saludo Car"/>
    <w:link w:val="Saludo"/>
    <w:rsid w:val="00027ABF"/>
    <w:rPr>
      <w:rFonts w:ascii="Arial" w:hAnsi="Arial"/>
      <w:color w:val="000000"/>
      <w:sz w:val="21"/>
      <w:szCs w:val="24"/>
      <w:lang w:val="es-ES" w:eastAsia="de-DE"/>
    </w:rPr>
  </w:style>
  <w:style w:type="paragraph" w:styleId="HTMLconformatoprevio">
    <w:name w:val="HTML Preformatted"/>
    <w:basedOn w:val="Normal"/>
    <w:link w:val="HTMLconformatoprevioCar"/>
    <w:unhideWhenUsed/>
    <w:qFormat/>
    <w:rsid w:val="00D37D0A"/>
    <w:rPr>
      <w:rFonts w:ascii="Courier" w:hAnsi="Courier"/>
      <w:szCs w:val="20"/>
    </w:rPr>
  </w:style>
  <w:style w:type="character" w:customStyle="1" w:styleId="HTMLconformatoprevioCar">
    <w:name w:val="HTML con formato previo Car"/>
    <w:link w:val="HTMLconformatoprevio"/>
    <w:rsid w:val="00D37D0A"/>
    <w:rPr>
      <w:rFonts w:ascii="Courier" w:hAnsi="Courier"/>
      <w:color w:val="000000"/>
      <w:sz w:val="22"/>
      <w:lang w:val="es-ES" w:eastAsia="de-DE"/>
    </w:rPr>
  </w:style>
  <w:style w:type="paragraph" w:styleId="Firma">
    <w:name w:val="Signature"/>
    <w:basedOn w:val="Normal"/>
    <w:link w:val="FirmaCar"/>
    <w:unhideWhenUsed/>
    <w:qFormat/>
    <w:rsid w:val="00D37D0A"/>
    <w:pPr>
      <w:spacing w:after="0"/>
      <w:ind w:firstLine="1134"/>
      <w:jc w:val="left"/>
    </w:pPr>
  </w:style>
  <w:style w:type="character" w:customStyle="1" w:styleId="FirmaCar">
    <w:name w:val="Firma Car"/>
    <w:link w:val="Firma"/>
    <w:rsid w:val="00D37D0A"/>
    <w:rPr>
      <w:rFonts w:ascii="Arial" w:hAnsi="Arial"/>
      <w:color w:val="000000"/>
      <w:sz w:val="22"/>
      <w:szCs w:val="24"/>
      <w:lang w:val="es-ES" w:eastAsia="de-DE"/>
    </w:rPr>
  </w:style>
  <w:style w:type="character" w:styleId="nfasis">
    <w:name w:val="Emphasis"/>
    <w:qFormat/>
    <w:rsid w:val="00D37D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procivil\UTILIDADES\PLANTILLAS%20DOCUMENTOS\01%20DGIE\Plantilla%20DGIE%20Tierr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EA52FF-DF58-4383-BF32-FEE34214D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DGIE Tierra.dot</Template>
  <TotalTime>1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p.a.t. GmbH | digitale Vorlagen und Präsentationen</Company>
  <LinksUpToDate>false</LinksUpToDate>
  <CharactersWithSpaces>537</CharactersWithSpaces>
  <SharedDoc>false</SharedDoc>
  <HLinks>
    <vt:vector size="18" baseType="variant">
      <vt:variant>
        <vt:i4>7077963</vt:i4>
      </vt:variant>
      <vt:variant>
        <vt:i4>6</vt:i4>
      </vt:variant>
      <vt:variant>
        <vt:i4>0</vt:i4>
      </vt:variant>
      <vt:variant>
        <vt:i4>5</vt:i4>
      </vt:variant>
      <vt:variant>
        <vt:lpwstr>mailto:direccion@direccion.com</vt:lpwstr>
      </vt:variant>
      <vt:variant>
        <vt:lpwstr/>
      </vt:variant>
      <vt:variant>
        <vt:i4>5701704</vt:i4>
      </vt:variant>
      <vt:variant>
        <vt:i4>3</vt:i4>
      </vt:variant>
      <vt:variant>
        <vt:i4>0</vt:i4>
      </vt:variant>
      <vt:variant>
        <vt:i4>5</vt:i4>
      </vt:variant>
      <vt:variant>
        <vt:lpwstr>http://direccion.com/</vt:lpwstr>
      </vt:variant>
      <vt:variant>
        <vt:lpwstr/>
      </vt:variant>
      <vt:variant>
        <vt:i4>7077963</vt:i4>
      </vt:variant>
      <vt:variant>
        <vt:i4>0</vt:i4>
      </vt:variant>
      <vt:variant>
        <vt:i4>0</vt:i4>
      </vt:variant>
      <vt:variant>
        <vt:i4>5</vt:i4>
      </vt:variant>
      <vt:variant>
        <vt:lpwstr>mailto:direccion@direccion.com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Administrador</cp:lastModifiedBy>
  <cp:revision>2</cp:revision>
  <cp:lastPrinted>2017-11-15T11:15:00Z</cp:lastPrinted>
  <dcterms:created xsi:type="dcterms:W3CDTF">2024-07-12T09:12:00Z</dcterms:created>
  <dcterms:modified xsi:type="dcterms:W3CDTF">2024-07-12T09:12:00Z</dcterms:modified>
</cp:coreProperties>
</file>